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2BF01971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9E745A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D99E786" w14:textId="1081E211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423C67B" w14:textId="74F38012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lastRenderedPageBreak/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14AB" w14:textId="77777777" w:rsidR="00B95346" w:rsidRDefault="00B95346">
      <w:r>
        <w:separator/>
      </w:r>
    </w:p>
  </w:endnote>
  <w:endnote w:type="continuationSeparator" w:id="0">
    <w:p w14:paraId="70D32125" w14:textId="77777777" w:rsidR="00B95346" w:rsidRDefault="00B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C3F0" w14:textId="77777777" w:rsidR="00B95346" w:rsidRDefault="00B95346">
      <w:r>
        <w:separator/>
      </w:r>
    </w:p>
  </w:footnote>
  <w:footnote w:type="continuationSeparator" w:id="0">
    <w:p w14:paraId="598CC849" w14:textId="77777777" w:rsidR="00B95346" w:rsidRDefault="00B9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3C393DCD" w:rsidR="00D92A26" w:rsidRDefault="00E32C68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7B04B3BE" wp14:editId="12C7AB08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2C68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3</TotalTime>
  <Pages>2</Pages>
  <Words>216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4</cp:revision>
  <cp:lastPrinted>2016-07-15T08:29:00Z</cp:lastPrinted>
  <dcterms:created xsi:type="dcterms:W3CDTF">2022-02-23T19:08:00Z</dcterms:created>
  <dcterms:modified xsi:type="dcterms:W3CDTF">2023-12-11T10:24:00Z</dcterms:modified>
</cp:coreProperties>
</file>